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C5628C">
        <w:rPr>
          <w:rFonts w:ascii="Times New Roman" w:hAnsi="Times New Roman"/>
          <w:noProof/>
          <w:color w:val="000000"/>
          <w:sz w:val="28"/>
          <w:szCs w:val="28"/>
        </w:rPr>
        <w:t>01.07.2018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C5628C">
        <w:rPr>
          <w:rFonts w:ascii="Times New Roman" w:hAnsi="Times New Roman"/>
          <w:noProof/>
          <w:color w:val="000000"/>
          <w:sz w:val="28"/>
          <w:szCs w:val="28"/>
        </w:rPr>
        <w:t>31.07.2018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C5628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8C" w:rsidRPr="00887EF9" w:rsidRDefault="00C5628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8C" w:rsidRDefault="00C562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28C" w:rsidRDefault="00C562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8C" w:rsidRDefault="00C562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8C" w:rsidRPr="00422808" w:rsidRDefault="00C562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8C" w:rsidRDefault="00C562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8C" w:rsidRDefault="00C562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8C" w:rsidRPr="001D263E" w:rsidRDefault="00C562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8C" w:rsidRPr="001D263E" w:rsidRDefault="00C562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8C" w:rsidRDefault="00C562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8C" w:rsidRDefault="00C562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8C" w:rsidRDefault="00C562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8C" w:rsidRDefault="00C562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8C" w:rsidRDefault="00C562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8C" w:rsidRDefault="00C562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8C" w:rsidRDefault="00C562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8C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5628C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28F84-DA3F-4666-9C65-E2A01947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2018-08-06T11:45:00Z</cp:lastPrinted>
  <dcterms:created xsi:type="dcterms:W3CDTF">2018-08-06T11:45:00Z</dcterms:created>
  <dcterms:modified xsi:type="dcterms:W3CDTF">2018-08-06T11:46:00Z</dcterms:modified>
</cp:coreProperties>
</file>